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A" w:rsidRDefault="008D56AA">
      <w:pPr>
        <w:autoSpaceDE w:val="0"/>
        <w:autoSpaceDN w:val="0"/>
        <w:adjustRightInd w:val="0"/>
        <w:rPr>
          <w:b/>
          <w:bCs/>
          <w:color w:val="000000"/>
          <w:szCs w:val="40"/>
        </w:rPr>
      </w:pPr>
    </w:p>
    <w:p w:rsidR="008D56AA" w:rsidRPr="00AA2A2B" w:rsidRDefault="008D56AA" w:rsidP="00AA2A2B">
      <w:pPr>
        <w:pStyle w:val="Heading4"/>
        <w:jc w:val="center"/>
      </w:pPr>
      <w:r w:rsidRPr="00AA2A2B">
        <w:t>PROGRAM FUNKCJONALNO-UŻYTKOWY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Cs w:val="16"/>
        </w:rPr>
      </w:pPr>
    </w:p>
    <w:p w:rsidR="008D56AA" w:rsidRPr="00AA2A2B" w:rsidRDefault="008D56AA" w:rsidP="0045431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A2A2B">
        <w:rPr>
          <w:color w:val="000000"/>
          <w:sz w:val="18"/>
          <w:szCs w:val="18"/>
        </w:rPr>
        <w:t>(opracowany zgodnie z art. 31 ustawy z dnia 29 stycznia 2004 r. Prawo zamówień publicznych i zgodnie z Rozporządzeniem</w:t>
      </w:r>
      <w:r>
        <w:rPr>
          <w:color w:val="000000"/>
          <w:sz w:val="18"/>
          <w:szCs w:val="18"/>
        </w:rPr>
        <w:t xml:space="preserve"> </w:t>
      </w:r>
      <w:r w:rsidRPr="00AA2A2B">
        <w:rPr>
          <w:sz w:val="18"/>
          <w:szCs w:val="18"/>
        </w:rPr>
        <w:t>Ministra Infrastruktury z dnia 2 września 2004r. w sprawie szczegółowego zakresu i formy dokumentacji projektowej,</w:t>
      </w:r>
      <w:r>
        <w:rPr>
          <w:sz w:val="18"/>
          <w:szCs w:val="18"/>
        </w:rPr>
        <w:t xml:space="preserve"> </w:t>
      </w:r>
      <w:r w:rsidRPr="00AA2A2B">
        <w:rPr>
          <w:color w:val="000000"/>
          <w:sz w:val="18"/>
          <w:szCs w:val="18"/>
        </w:rPr>
        <w:t>specyfikacji technicznych wykonania i odbioru robót budowlanych oraz programu funkcjonalno użytkowego)</w:t>
      </w:r>
    </w:p>
    <w:p w:rsidR="008D56AA" w:rsidRDefault="008D56AA" w:rsidP="00454310">
      <w:pPr>
        <w:autoSpaceDE w:val="0"/>
        <w:autoSpaceDN w:val="0"/>
        <w:adjustRightInd w:val="0"/>
        <w:jc w:val="both"/>
        <w:rPr>
          <w:b/>
          <w:bCs/>
          <w:color w:val="000081"/>
          <w:sz w:val="20"/>
          <w:szCs w:val="20"/>
        </w:rPr>
      </w:pPr>
    </w:p>
    <w:p w:rsidR="008D56AA" w:rsidRDefault="008D56AA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81"/>
          <w:sz w:val="20"/>
          <w:szCs w:val="20"/>
        </w:rPr>
      </w:pPr>
    </w:p>
    <w:p w:rsidR="008D56AA" w:rsidRPr="00AA2A2B" w:rsidRDefault="008D56AA">
      <w:pPr>
        <w:pStyle w:val="Heading6"/>
        <w:rPr>
          <w:sz w:val="36"/>
          <w:szCs w:val="36"/>
        </w:rPr>
      </w:pPr>
      <w:r w:rsidRPr="00AA2A2B">
        <w:rPr>
          <w:sz w:val="36"/>
          <w:szCs w:val="36"/>
        </w:rPr>
        <w:t>STRONA TYTUŁOWA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  <w:r w:rsidRPr="00AA2A2B">
        <w:rPr>
          <w:b/>
          <w:bCs/>
        </w:rPr>
        <w:t>Zamawiający:</w:t>
      </w:r>
    </w:p>
    <w:p w:rsidR="008D56AA" w:rsidRPr="00AA2A2B" w:rsidRDefault="008D56AA" w:rsidP="003D380B">
      <w:pPr>
        <w:pStyle w:val="Heading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GMINA KSAWERÓW</w:t>
      </w:r>
    </w:p>
    <w:p w:rsidR="008D56AA" w:rsidRPr="00AA2A2B" w:rsidRDefault="008D56AA" w:rsidP="003D380B">
      <w:pPr>
        <w:pStyle w:val="Heading1"/>
        <w:spacing w:before="0" w:after="0"/>
        <w:rPr>
          <w:rFonts w:ascii="Times New Roman" w:hAnsi="Times New Roman" w:cs="Times New Roman"/>
        </w:rPr>
      </w:pPr>
      <w:r w:rsidRPr="00AA2A2B">
        <w:rPr>
          <w:rFonts w:ascii="Times New Roman" w:hAnsi="Times New Roman" w:cs="Times New Roman"/>
        </w:rPr>
        <w:t>UL. KOŚCIUSZKI 3H                                                                            95-054 KSAWERÓW</w:t>
      </w:r>
    </w:p>
    <w:p w:rsidR="008D56AA" w:rsidRPr="00AA2A2B" w:rsidRDefault="008D56AA"/>
    <w:p w:rsidR="008D56AA" w:rsidRPr="00AA2A2B" w:rsidRDefault="008D56AA">
      <w:pPr>
        <w:pStyle w:val="Heading5"/>
        <w:rPr>
          <w:b w:val="0"/>
          <w:bCs w:val="0"/>
          <w:color w:val="auto"/>
        </w:rPr>
      </w:pP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zamówienia:</w:t>
      </w:r>
    </w:p>
    <w:p w:rsidR="008D56AA" w:rsidRPr="00AA2A2B" w:rsidRDefault="008D56AA" w:rsidP="00A402E3">
      <w:pPr>
        <w:autoSpaceDE w:val="0"/>
        <w:autoSpaceDN w:val="0"/>
        <w:adjustRightInd w:val="0"/>
        <w:jc w:val="both"/>
        <w:rPr>
          <w:b/>
          <w:bCs/>
        </w:rPr>
      </w:pPr>
      <w:r w:rsidRPr="00AA2A2B">
        <w:rPr>
          <w:b/>
          <w:bCs/>
        </w:rPr>
        <w:t>„Remont nawierzchni ulic : Miodowa, Leśna, Cicha, Słowackiego, Kosmowskiej, Zielona w Ksawerowie poprzez wykonanie nakładki bitumicznej”</w:t>
      </w: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Adres:</w:t>
      </w:r>
    </w:p>
    <w:p w:rsidR="008D56AA" w:rsidRPr="00AA2A2B" w:rsidRDefault="008D56AA">
      <w:pPr>
        <w:autoSpaceDE w:val="0"/>
        <w:autoSpaceDN w:val="0"/>
        <w:adjustRightInd w:val="0"/>
      </w:pPr>
      <w:r w:rsidRPr="00AA2A2B">
        <w:t xml:space="preserve">Gmina Ksawerów, ulice :  </w:t>
      </w:r>
      <w:r w:rsidRPr="00AA2A2B">
        <w:rPr>
          <w:bCs/>
        </w:rPr>
        <w:t>Miodowa, Leśna, Cicha, Słowackiego, Kosmowskiej, Zielona</w:t>
      </w: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>Nazwa zamówienia wg CPV:</w:t>
      </w: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  <w:r w:rsidRPr="00AA2A2B">
        <w:rPr>
          <w:szCs w:val="22"/>
        </w:rPr>
        <w:t xml:space="preserve">45.23.31.42-6 Roboty w zakresie naprawy dróg </w:t>
      </w:r>
    </w:p>
    <w:p w:rsidR="008D56AA" w:rsidRPr="00AA2A2B" w:rsidRDefault="008D56AA">
      <w:pPr>
        <w:autoSpaceDE w:val="0"/>
        <w:autoSpaceDN w:val="0"/>
        <w:adjustRightInd w:val="0"/>
        <w:rPr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szCs w:val="20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</w:rPr>
      </w:pPr>
    </w:p>
    <w:p w:rsidR="008D56AA" w:rsidRPr="00AA2A2B" w:rsidRDefault="008D56AA" w:rsidP="00A402E3">
      <w:pPr>
        <w:autoSpaceDE w:val="0"/>
        <w:autoSpaceDN w:val="0"/>
        <w:adjustRightInd w:val="0"/>
        <w:rPr>
          <w:sz w:val="20"/>
          <w:szCs w:val="20"/>
        </w:rPr>
      </w:pPr>
      <w:r w:rsidRPr="00AA2A2B">
        <w:rPr>
          <w:sz w:val="20"/>
          <w:szCs w:val="20"/>
        </w:rPr>
        <w:t>Lipiec  2013 r.</w:t>
      </w:r>
    </w:p>
    <w:p w:rsidR="008D56AA" w:rsidRPr="00AA2A2B" w:rsidRDefault="008D56AA">
      <w:pPr>
        <w:autoSpaceDE w:val="0"/>
        <w:autoSpaceDN w:val="0"/>
        <w:adjustRightInd w:val="0"/>
        <w:rPr>
          <w:sz w:val="20"/>
          <w:szCs w:val="20"/>
        </w:rPr>
      </w:pPr>
      <w:r w:rsidRPr="00AA2A2B">
        <w:rPr>
          <w:sz w:val="20"/>
          <w:szCs w:val="20"/>
        </w:rPr>
        <w:t xml:space="preserve">Marek Rzepkowski </w:t>
      </w:r>
    </w:p>
    <w:p w:rsidR="008D56AA" w:rsidRDefault="008D56AA">
      <w:pPr>
        <w:autoSpaceDE w:val="0"/>
        <w:autoSpaceDN w:val="0"/>
        <w:adjustRightInd w:val="0"/>
        <w:rPr>
          <w:szCs w:val="20"/>
        </w:rPr>
      </w:pPr>
    </w:p>
    <w:p w:rsidR="008D56AA" w:rsidRPr="00AA2A2B" w:rsidRDefault="008D56AA">
      <w:pPr>
        <w:autoSpaceDE w:val="0"/>
        <w:autoSpaceDN w:val="0"/>
        <w:adjustRightInd w:val="0"/>
        <w:rPr>
          <w:szCs w:val="20"/>
        </w:rPr>
      </w:pPr>
    </w:p>
    <w:p w:rsidR="008D56AA" w:rsidRPr="00AA2A2B" w:rsidRDefault="008D56AA">
      <w:pPr>
        <w:pStyle w:val="Heading6"/>
        <w:rPr>
          <w:szCs w:val="24"/>
        </w:rPr>
      </w:pPr>
      <w:r w:rsidRPr="00AA2A2B">
        <w:rPr>
          <w:szCs w:val="24"/>
        </w:rPr>
        <w:t>SPIS TREŚCI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1. Strona tytułowa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2. Spis zawartości opracowania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  <w:r w:rsidRPr="00AA2A2B">
        <w:rPr>
          <w:b/>
          <w:bCs/>
          <w:sz w:val="24"/>
        </w:rPr>
        <w:t>3. Cześć opisowa programu funkcjonalno-użytkowego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4. Cześć informacyjna programu funkcjonalno-użytkowego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8D56AA" w:rsidRDefault="008D56A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8D56AA" w:rsidRPr="002B55C4" w:rsidRDefault="008D56A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szCs w:val="3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szCs w:val="3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szCs w:val="32"/>
        </w:rPr>
      </w:pPr>
      <w:r w:rsidRPr="00AA2A2B">
        <w:rPr>
          <w:b/>
          <w:bCs/>
          <w:szCs w:val="32"/>
        </w:rPr>
        <w:t>1. Cześć opisowa programu funkcjonalno-użytkowego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  <w:r>
        <w:rPr>
          <w:b/>
          <w:bCs/>
          <w:sz w:val="24"/>
        </w:rPr>
        <w:t>1.1</w:t>
      </w:r>
      <w:r w:rsidRPr="00AA2A2B">
        <w:rPr>
          <w:b/>
          <w:bCs/>
          <w:sz w:val="24"/>
        </w:rPr>
        <w:t xml:space="preserve"> Opis ogólny przedmiotu zamówienia;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Przedmiotem zamówienia jest wykonanie zadania pn..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 xml:space="preserve">” </w:t>
      </w:r>
      <w:r w:rsidRPr="00AA2A2B">
        <w:rPr>
          <w:b/>
          <w:bCs/>
          <w:sz w:val="24"/>
        </w:rPr>
        <w:t>Remont nawierzchni ulic : Miodowa, Leśna, Cicha, Słowackiego, Kosmowskiej, Zielona w Ksawerowie poprzez wykonanie nakładki bitumicznej</w:t>
      </w:r>
      <w:r w:rsidRPr="00AA2A2B">
        <w:rPr>
          <w:b/>
          <w:bCs/>
          <w:color w:val="000000"/>
          <w:sz w:val="24"/>
        </w:rPr>
        <w:t>”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color w:val="000000"/>
          <w:sz w:val="24"/>
        </w:rPr>
        <w:t>tj. wykonanie robót budowlanych w wyniku, których ma powstać utwardzenie dróg poprzez ułożenie warstwy bitumicznej..</w:t>
      </w:r>
    </w:p>
    <w:p w:rsidR="008D56AA" w:rsidRPr="00AA2A2B" w:rsidRDefault="008D56AA">
      <w:pPr>
        <w:autoSpaceDE w:val="0"/>
        <w:autoSpaceDN w:val="0"/>
        <w:adjustRightInd w:val="0"/>
        <w:rPr>
          <w:sz w:val="24"/>
        </w:rPr>
      </w:pPr>
      <w:r w:rsidRPr="00AA2A2B">
        <w:t xml:space="preserve"> </w:t>
      </w:r>
      <w:r w:rsidRPr="00AA2A2B">
        <w:rPr>
          <w:b/>
          <w:bCs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 w:rsidRPr="00AA2A2B">
        <w:rPr>
          <w:b/>
          <w:bCs/>
          <w:color w:val="000000"/>
          <w:sz w:val="24"/>
        </w:rPr>
        <w:t>Planowana inwestycja będzie realizowane przez :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 xml:space="preserve">Gminę Ksawerów 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 xml:space="preserve">ul. Kościuszki 3h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 w:rsidRPr="00AA2A2B">
        <w:rPr>
          <w:b/>
          <w:bCs/>
          <w:color w:val="000000"/>
          <w:szCs w:val="22"/>
        </w:rPr>
        <w:t>95-054 Ksawerów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Cs w:val="20"/>
        </w:rPr>
      </w:pPr>
      <w:r w:rsidRPr="00AA2A2B">
        <w:rPr>
          <w:color w:val="000000"/>
          <w:szCs w:val="20"/>
        </w:rPr>
        <w:t>Tel. ( 42 ) 215-84-93</w:t>
      </w:r>
    </w:p>
    <w:p w:rsidR="008D56AA" w:rsidRDefault="008D56AA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8D56AA" w:rsidRPr="005C1254" w:rsidRDefault="008D56AA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color w:val="000000"/>
          <w:sz w:val="24"/>
        </w:rPr>
        <w:t xml:space="preserve">1.2. </w:t>
      </w:r>
      <w:r w:rsidRPr="005C1254">
        <w:rPr>
          <w:b/>
          <w:sz w:val="24"/>
        </w:rPr>
        <w:t xml:space="preserve">Charakterystyczne parametry określające wielkość obiektu lub    </w:t>
      </w:r>
    </w:p>
    <w:p w:rsidR="008D56AA" w:rsidRPr="005C1254" w:rsidRDefault="008D56AA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       zakres robót</w:t>
      </w:r>
      <w:r w:rsidRPr="005C1254">
        <w:rPr>
          <w:b/>
          <w:color w:val="33339A"/>
          <w:sz w:val="24"/>
        </w:rPr>
        <w:t xml:space="preserve"> </w:t>
      </w:r>
      <w:r w:rsidRPr="005C1254">
        <w:rPr>
          <w:b/>
          <w:sz w:val="24"/>
        </w:rPr>
        <w:t>budowlanych;</w:t>
      </w:r>
    </w:p>
    <w:p w:rsidR="008D56AA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</w:pPr>
      <w:r w:rsidRPr="00AA2A2B">
        <w:rPr>
          <w:color w:val="000000"/>
          <w:sz w:val="22"/>
          <w:szCs w:val="22"/>
        </w:rPr>
        <w:t xml:space="preserve"> </w:t>
      </w:r>
      <w:r w:rsidRPr="00AA2A2B">
        <w:t>Przedmiotem zamówienia jest:</w:t>
      </w:r>
    </w:p>
    <w:p w:rsidR="008D56AA" w:rsidRDefault="008D56AA">
      <w:pPr>
        <w:autoSpaceDE w:val="0"/>
        <w:autoSpaceDN w:val="0"/>
        <w:adjustRightInd w:val="0"/>
        <w:rPr>
          <w:bCs/>
          <w:sz w:val="24"/>
        </w:rPr>
      </w:pPr>
      <w:r w:rsidRPr="00AA2A2B">
        <w:rPr>
          <w:bCs/>
          <w:sz w:val="24"/>
        </w:rPr>
        <w:t>Remont nawierzchni ulic : Miodowa, Leśna, Cicha, Słowackiego, Kosmowskiej, Zielona w Ksawerowie poprzez wykonanie nakładki bitumicznej</w:t>
      </w:r>
      <w:r>
        <w:rPr>
          <w:bCs/>
          <w:sz w:val="24"/>
        </w:rPr>
        <w:t>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F76A27" w:rsidRDefault="008D56AA">
      <w:pPr>
        <w:autoSpaceDE w:val="0"/>
        <w:autoSpaceDN w:val="0"/>
        <w:adjustRightInd w:val="0"/>
        <w:rPr>
          <w:color w:val="000000"/>
          <w:sz w:val="24"/>
        </w:rPr>
      </w:pPr>
      <w:r w:rsidRPr="00F76A27">
        <w:rPr>
          <w:color w:val="000000"/>
          <w:sz w:val="24"/>
        </w:rPr>
        <w:t>Przedsięwzięcie przewiduje</w:t>
      </w:r>
      <w:r>
        <w:rPr>
          <w:color w:val="000000"/>
          <w:sz w:val="24"/>
        </w:rPr>
        <w:t>:</w:t>
      </w:r>
    </w:p>
    <w:p w:rsidR="008D56AA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961135" w:rsidRDefault="008D56AA" w:rsidP="00961135">
      <w:pPr>
        <w:tabs>
          <w:tab w:val="left" w:pos="709"/>
        </w:tabs>
        <w:ind w:left="36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A.</w:t>
      </w:r>
      <w:r w:rsidRPr="00961135">
        <w:rPr>
          <w:color w:val="000000"/>
          <w:sz w:val="22"/>
          <w:szCs w:val="22"/>
        </w:rPr>
        <w:tab/>
      </w:r>
      <w:r w:rsidRPr="00961135">
        <w:rPr>
          <w:bCs/>
          <w:sz w:val="22"/>
          <w:szCs w:val="22"/>
        </w:rPr>
        <w:t>ul. Leśna :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I. odcinek od ul. Hubala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6 m"/>
        </w:smartTagPr>
        <w:r w:rsidRPr="00961135">
          <w:rPr>
            <w:bCs/>
            <w:sz w:val="22"/>
            <w:szCs w:val="22"/>
          </w:rPr>
          <w:t>6 m</w:t>
        </w:r>
      </w:smartTag>
      <w:r w:rsidRPr="00961135">
        <w:rPr>
          <w:bCs/>
          <w:sz w:val="22"/>
          <w:szCs w:val="22"/>
        </w:rPr>
        <w:t xml:space="preserve">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69 m"/>
        </w:smartTagPr>
        <w:r w:rsidRPr="00961135">
          <w:rPr>
            <w:bCs/>
            <w:sz w:val="22"/>
            <w:szCs w:val="22"/>
          </w:rPr>
          <w:t>69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Korytowanie na głębokość około </w:t>
      </w:r>
      <w:smartTag w:uri="urn:schemas-microsoft-com:office:smarttags" w:element="metricconverter">
        <w:smartTagPr>
          <w:attr w:name="ProductID" w:val="30 cm"/>
        </w:smartTagPr>
        <w:r>
          <w:rPr>
            <w:bCs/>
            <w:sz w:val="22"/>
            <w:szCs w:val="22"/>
          </w:rPr>
          <w:t>3</w:t>
        </w:r>
        <w:r w:rsidRPr="00961135">
          <w:rPr>
            <w:bCs/>
            <w:sz w:val="22"/>
            <w:szCs w:val="22"/>
          </w:rPr>
          <w:t>0 cm</w:t>
        </w:r>
      </w:smartTag>
      <w:r w:rsidRPr="00961135">
        <w:rPr>
          <w:bCs/>
          <w:sz w:val="22"/>
          <w:szCs w:val="22"/>
        </w:rPr>
        <w:t xml:space="preserve"> celem uzyskania spadku podłużnego do ul. Hubala , profilowanie całości z zachowaniem</w:t>
      </w:r>
      <w:r>
        <w:rPr>
          <w:bCs/>
          <w:sz w:val="22"/>
          <w:szCs w:val="22"/>
        </w:rPr>
        <w:t xml:space="preserve"> spadku poprzecznego minimum 2%</w:t>
      </w:r>
      <w:r w:rsidRPr="0096113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ułożenie warstwy kruszywa o grubości </w:t>
      </w:r>
      <w:smartTag w:uri="urn:schemas-microsoft-com:office:smarttags" w:element="metricconverter">
        <w:smartTagPr>
          <w:attr w:name="ProductID" w:val="20 cm"/>
        </w:smartTagPr>
        <w:r>
          <w:rPr>
            <w:bCs/>
            <w:sz w:val="22"/>
            <w:szCs w:val="22"/>
          </w:rPr>
          <w:t>20 cm</w:t>
        </w:r>
      </w:smartTag>
      <w:r>
        <w:rPr>
          <w:bCs/>
          <w:sz w:val="22"/>
          <w:szCs w:val="22"/>
        </w:rPr>
        <w:t>,</w:t>
      </w:r>
      <w:r w:rsidRPr="00961135">
        <w:rPr>
          <w:bCs/>
          <w:sz w:val="22"/>
          <w:szCs w:val="22"/>
        </w:rPr>
        <w:t xml:space="preserve"> skrop</w:t>
      </w:r>
      <w:r>
        <w:rPr>
          <w:bCs/>
          <w:sz w:val="22"/>
          <w:szCs w:val="22"/>
        </w:rPr>
        <w:t>ienie emulsją asfaltową całości</w:t>
      </w:r>
      <w:r w:rsidRPr="00961135">
        <w:rPr>
          <w:bCs/>
          <w:sz w:val="22"/>
          <w:szCs w:val="22"/>
        </w:rPr>
        <w:t xml:space="preserve">, ułożenie warstwy wyrównawczej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 xml:space="preserve"> 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>,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 II. pozostały odcinek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4,5 m"/>
        </w:smartTagPr>
        <w:r w:rsidRPr="00961135">
          <w:rPr>
            <w:bCs/>
            <w:sz w:val="22"/>
            <w:szCs w:val="22"/>
          </w:rPr>
          <w:t>4,5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56 m"/>
        </w:smartTagPr>
        <w:r w:rsidRPr="00961135">
          <w:rPr>
            <w:bCs/>
            <w:sz w:val="22"/>
            <w:szCs w:val="22"/>
          </w:rPr>
          <w:t>56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Profilowanie o grubości </w:t>
      </w:r>
      <w:smartTag w:uri="urn:schemas-microsoft-com:office:smarttags" w:element="metricconverter">
        <w:smartTagPr>
          <w:attr w:name="ProductID" w:val="2 cm"/>
        </w:smartTagPr>
        <w:r w:rsidRPr="00961135">
          <w:rPr>
            <w:bCs/>
            <w:sz w:val="22"/>
            <w:szCs w:val="22"/>
          </w:rPr>
          <w:t>2 cm</w:t>
        </w:r>
      </w:smartTag>
      <w:r w:rsidRPr="00961135">
        <w:rPr>
          <w:bCs/>
          <w:sz w:val="22"/>
          <w:szCs w:val="22"/>
        </w:rPr>
        <w:t xml:space="preserve"> całości z zachowaniem spadku poprzecznego minimum 2%, skropienie emulsją asfaltowa,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>.</w:t>
      </w:r>
    </w:p>
    <w:p w:rsidR="008D56AA" w:rsidRPr="00961135" w:rsidRDefault="008D56AA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ul. Miodowa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4,50 m"/>
        </w:smartTagPr>
        <w:r w:rsidRPr="00961135">
          <w:rPr>
            <w:bCs/>
            <w:sz w:val="22"/>
            <w:szCs w:val="22"/>
          </w:rPr>
          <w:t>4,50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240 m"/>
        </w:smartTagPr>
        <w:r w:rsidRPr="00961135">
          <w:rPr>
            <w:bCs/>
            <w:sz w:val="22"/>
            <w:szCs w:val="22"/>
          </w:rPr>
          <w:t>240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Frezowanie o grubości </w:t>
      </w:r>
      <w:smartTag w:uri="urn:schemas-microsoft-com:office:smarttags" w:element="metricconverter">
        <w:smartTagPr>
          <w:attr w:name="ProductID" w:val="2 cm"/>
        </w:smartTagPr>
        <w:r w:rsidRPr="00961135">
          <w:rPr>
            <w:bCs/>
            <w:sz w:val="22"/>
            <w:szCs w:val="22"/>
          </w:rPr>
          <w:t>2 cm</w:t>
        </w:r>
      </w:smartTag>
      <w:r w:rsidRPr="00961135">
        <w:rPr>
          <w:bCs/>
          <w:sz w:val="22"/>
          <w:szCs w:val="22"/>
        </w:rPr>
        <w:t xml:space="preserve"> całości, profilowanie całości z zachowaniem spadku poprzecznego minimum 2%, spryskanie emulsją asfaltową,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>.</w:t>
      </w:r>
    </w:p>
    <w:p w:rsidR="008D56AA" w:rsidRPr="00961135" w:rsidRDefault="008D56AA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ul. Cicha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I. odcinek od ul. Łódzkiej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5 m"/>
        </w:smartTagPr>
        <w:r w:rsidRPr="00961135">
          <w:rPr>
            <w:bCs/>
            <w:sz w:val="22"/>
            <w:szCs w:val="22"/>
          </w:rPr>
          <w:t>5 m</w:t>
        </w:r>
      </w:smartTag>
      <w:r w:rsidRPr="00961135">
        <w:rPr>
          <w:bCs/>
          <w:sz w:val="22"/>
          <w:szCs w:val="22"/>
        </w:rPr>
        <w:t xml:space="preserve">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61,80 m"/>
        </w:smartTagPr>
        <w:r w:rsidRPr="00961135">
          <w:rPr>
            <w:bCs/>
            <w:sz w:val="22"/>
            <w:szCs w:val="22"/>
          </w:rPr>
          <w:t>61,80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Spryskanie emulsją asfaltową,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>.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II. pozostały odcinek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5 m"/>
        </w:smartTagPr>
        <w:r w:rsidRPr="00961135">
          <w:rPr>
            <w:bCs/>
            <w:sz w:val="22"/>
            <w:szCs w:val="22"/>
          </w:rPr>
          <w:t>5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438,20 m"/>
        </w:smartTagPr>
        <w:r w:rsidRPr="00961135">
          <w:rPr>
            <w:bCs/>
            <w:sz w:val="22"/>
            <w:szCs w:val="22"/>
          </w:rPr>
          <w:t>438,20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Frezowanie o grubości </w:t>
      </w:r>
      <w:smartTag w:uri="urn:schemas-microsoft-com:office:smarttags" w:element="metricconverter">
        <w:smartTagPr>
          <w:attr w:name="ProductID" w:val="2 cm"/>
        </w:smartTagPr>
        <w:r w:rsidRPr="00961135">
          <w:rPr>
            <w:bCs/>
            <w:sz w:val="22"/>
            <w:szCs w:val="22"/>
          </w:rPr>
          <w:t>2 cm</w:t>
        </w:r>
      </w:smartTag>
      <w:r w:rsidRPr="00961135">
        <w:rPr>
          <w:bCs/>
          <w:sz w:val="22"/>
          <w:szCs w:val="22"/>
        </w:rPr>
        <w:t xml:space="preserve"> na całości, profilowanie całości z zachowaniem spadku poprzecznego minimum 2 % , spryskanie emulsją asfaltową,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>.</w:t>
      </w:r>
    </w:p>
    <w:p w:rsidR="008D56AA" w:rsidRPr="00961135" w:rsidRDefault="008D56AA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ul. Słowackiego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4 m"/>
        </w:smartTagPr>
        <w:r w:rsidRPr="00961135">
          <w:rPr>
            <w:bCs/>
            <w:sz w:val="22"/>
            <w:szCs w:val="22"/>
          </w:rPr>
          <w:t>4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334 m"/>
        </w:smartTagPr>
        <w:r w:rsidRPr="00961135">
          <w:rPr>
            <w:bCs/>
            <w:sz w:val="22"/>
            <w:szCs w:val="22"/>
          </w:rPr>
          <w:t>334 m</w:t>
        </w:r>
      </w:smartTag>
      <w:r w:rsidRPr="00961135">
        <w:rPr>
          <w:bCs/>
          <w:sz w:val="22"/>
          <w:szCs w:val="22"/>
        </w:rPr>
        <w:t xml:space="preserve"> ( 240m + </w:t>
      </w:r>
      <w:smartTag w:uri="urn:schemas-microsoft-com:office:smarttags" w:element="metricconverter">
        <w:smartTagPr>
          <w:attr w:name="ProductID" w:val="94 m"/>
        </w:smartTagPr>
        <w:r w:rsidRPr="00961135">
          <w:rPr>
            <w:bCs/>
            <w:sz w:val="22"/>
            <w:szCs w:val="22"/>
          </w:rPr>
          <w:t>94 m</w:t>
        </w:r>
      </w:smartTag>
      <w:r w:rsidRPr="00961135">
        <w:rPr>
          <w:bCs/>
          <w:sz w:val="22"/>
          <w:szCs w:val="22"/>
        </w:rPr>
        <w:t xml:space="preserve"> )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Frezowanie całości na </w:t>
      </w:r>
      <w:smartTag w:uri="urn:schemas-microsoft-com:office:smarttags" w:element="metricconverter">
        <w:smartTagPr>
          <w:attr w:name="ProductID" w:val="5 cm"/>
        </w:smartTagPr>
        <w:r w:rsidRPr="00961135">
          <w:rPr>
            <w:bCs/>
            <w:sz w:val="22"/>
            <w:szCs w:val="22"/>
          </w:rPr>
          <w:t>5 cm</w:t>
        </w:r>
      </w:smartTag>
      <w:r w:rsidRPr="00961135">
        <w:rPr>
          <w:bCs/>
          <w:sz w:val="22"/>
          <w:szCs w:val="22"/>
        </w:rPr>
        <w:t>, spryskanie emulsją asfaltową, ułożenie war</w:t>
      </w:r>
      <w:r>
        <w:rPr>
          <w:bCs/>
          <w:sz w:val="22"/>
          <w:szCs w:val="22"/>
        </w:rPr>
        <w:t xml:space="preserve">stwy ścieralnej o grubości </w:t>
      </w:r>
      <w:smartTag w:uri="urn:schemas-microsoft-com:office:smarttags" w:element="metricconverter">
        <w:smartTagPr>
          <w:attr w:name="ProductID" w:val="5 cm"/>
        </w:smartTagPr>
        <w:r>
          <w:rPr>
            <w:bCs/>
            <w:sz w:val="22"/>
            <w:szCs w:val="22"/>
          </w:rPr>
          <w:t>5 cm</w:t>
        </w:r>
      </w:smartTag>
      <w:r>
        <w:rPr>
          <w:bCs/>
          <w:sz w:val="22"/>
          <w:szCs w:val="22"/>
        </w:rPr>
        <w:t xml:space="preserve"> </w:t>
      </w:r>
      <w:r w:rsidRPr="00961135">
        <w:rPr>
          <w:bCs/>
          <w:sz w:val="22"/>
          <w:szCs w:val="22"/>
        </w:rPr>
        <w:t>z zachowaniem spadku poprzecznego minimum 2 %</w:t>
      </w:r>
      <w:r>
        <w:rPr>
          <w:bCs/>
          <w:sz w:val="22"/>
          <w:szCs w:val="22"/>
        </w:rPr>
        <w:t>,</w:t>
      </w:r>
      <w:r w:rsidRPr="00961135">
        <w:rPr>
          <w:bCs/>
          <w:sz w:val="22"/>
          <w:szCs w:val="22"/>
        </w:rPr>
        <w:t xml:space="preserve">                     </w:t>
      </w:r>
    </w:p>
    <w:p w:rsidR="008D56AA" w:rsidRPr="00961135" w:rsidRDefault="008D56AA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ul. Kosmowskiej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</w:t>
      </w:r>
      <w:smartTag w:uri="urn:schemas-microsoft-com:office:smarttags" w:element="metricconverter">
        <w:smartTagPr>
          <w:attr w:name="ProductID" w:val="5 m"/>
        </w:smartTagPr>
        <w:r w:rsidRPr="00961135">
          <w:rPr>
            <w:bCs/>
            <w:sz w:val="22"/>
            <w:szCs w:val="22"/>
          </w:rPr>
          <w:t>5 m</w:t>
        </w:r>
      </w:smartTag>
      <w:r w:rsidRPr="00961135">
        <w:rPr>
          <w:bCs/>
          <w:sz w:val="22"/>
          <w:szCs w:val="22"/>
        </w:rPr>
        <w:t xml:space="preserve">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</w:t>
      </w:r>
      <w:smartTag w:uri="urn:schemas-microsoft-com:office:smarttags" w:element="metricconverter">
        <w:smartTagPr>
          <w:attr w:name="ProductID" w:val="345 m"/>
        </w:smartTagPr>
        <w:r w:rsidRPr="00961135">
          <w:rPr>
            <w:bCs/>
            <w:sz w:val="22"/>
            <w:szCs w:val="22"/>
          </w:rPr>
          <w:t>345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Frezowanie na całości o grubości </w:t>
      </w:r>
      <w:smartTag w:uri="urn:schemas-microsoft-com:office:smarttags" w:element="metricconverter">
        <w:smartTagPr>
          <w:attr w:name="ProductID" w:val="2 cm"/>
        </w:smartTagPr>
        <w:r w:rsidRPr="00961135">
          <w:rPr>
            <w:bCs/>
            <w:sz w:val="22"/>
            <w:szCs w:val="22"/>
          </w:rPr>
          <w:t>2 cm</w:t>
        </w:r>
      </w:smartTag>
      <w:r w:rsidRPr="00961135">
        <w:rPr>
          <w:bCs/>
          <w:sz w:val="22"/>
          <w:szCs w:val="22"/>
        </w:rPr>
        <w:t xml:space="preserve">, profilowanie, spryskanie emulsją asfaltową,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>
        <w:rPr>
          <w:bCs/>
          <w:sz w:val="22"/>
          <w:szCs w:val="22"/>
        </w:rPr>
        <w:t xml:space="preserve"> </w:t>
      </w:r>
      <w:r w:rsidRPr="00961135">
        <w:rPr>
          <w:bCs/>
          <w:sz w:val="22"/>
          <w:szCs w:val="22"/>
        </w:rPr>
        <w:t>z zachowaniem spadku poprzecznego minimum 2 %.</w:t>
      </w:r>
    </w:p>
    <w:p w:rsidR="008D56AA" w:rsidRPr="00961135" w:rsidRDefault="008D56AA" w:rsidP="00961135">
      <w:pPr>
        <w:numPr>
          <w:ilvl w:val="0"/>
          <w:numId w:val="3"/>
        </w:numPr>
        <w:tabs>
          <w:tab w:val="left" w:pos="709"/>
        </w:tabs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ul. Zielona 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szerokość – </w:t>
      </w:r>
      <w:smartTag w:uri="urn:schemas-microsoft-com:office:smarttags" w:element="metricconverter">
        <w:smartTagPr>
          <w:attr w:name="ProductID" w:val="4,50 m"/>
        </w:smartTagPr>
        <w:r w:rsidRPr="00961135">
          <w:rPr>
            <w:bCs/>
            <w:sz w:val="22"/>
            <w:szCs w:val="22"/>
          </w:rPr>
          <w:t>4,50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- długość – </w:t>
      </w:r>
      <w:smartTag w:uri="urn:schemas-microsoft-com:office:smarttags" w:element="metricconverter">
        <w:smartTagPr>
          <w:attr w:name="ProductID" w:val="396,5 m"/>
        </w:smartTagPr>
        <w:r w:rsidRPr="00961135">
          <w:rPr>
            <w:bCs/>
            <w:sz w:val="22"/>
            <w:szCs w:val="22"/>
          </w:rPr>
          <w:t>396,5 m</w:t>
        </w:r>
      </w:smartTag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 xml:space="preserve">Frezowanie na długości </w:t>
      </w:r>
      <w:smartTag w:uri="urn:schemas-microsoft-com:office:smarttags" w:element="metricconverter">
        <w:smartTagPr>
          <w:attr w:name="ProductID" w:val="11,5 m"/>
        </w:smartTagPr>
        <w:r w:rsidRPr="00961135">
          <w:rPr>
            <w:bCs/>
            <w:sz w:val="22"/>
            <w:szCs w:val="22"/>
          </w:rPr>
          <w:t>11,5 m</w:t>
        </w:r>
      </w:smartTag>
      <w:r w:rsidRPr="00961135">
        <w:rPr>
          <w:bCs/>
          <w:sz w:val="22"/>
          <w:szCs w:val="22"/>
        </w:rPr>
        <w:t xml:space="preserve"> i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 xml:space="preserve"> od ul. Wolskiej, profilowanie na długości                </w:t>
      </w:r>
      <w:smartTag w:uri="urn:schemas-microsoft-com:office:smarttags" w:element="metricconverter">
        <w:smartTagPr>
          <w:attr w:name="ProductID" w:val="385 m"/>
        </w:smartTagPr>
        <w:r w:rsidRPr="00961135">
          <w:rPr>
            <w:bCs/>
            <w:sz w:val="22"/>
            <w:szCs w:val="22"/>
          </w:rPr>
          <w:t>385 m</w:t>
        </w:r>
      </w:smartTag>
      <w:r w:rsidRPr="00961135">
        <w:rPr>
          <w:bCs/>
          <w:sz w:val="22"/>
          <w:szCs w:val="22"/>
        </w:rPr>
        <w:t xml:space="preserve"> o grubości 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>
        <w:rPr>
          <w:bCs/>
          <w:sz w:val="22"/>
          <w:szCs w:val="22"/>
        </w:rPr>
        <w:t xml:space="preserve"> </w:t>
      </w:r>
      <w:r w:rsidRPr="00961135">
        <w:rPr>
          <w:bCs/>
          <w:sz w:val="22"/>
          <w:szCs w:val="22"/>
        </w:rPr>
        <w:t xml:space="preserve">z zachowaniem spadku poprzecznego minimum 2 %, spryskanie emulsją asfaltową  ułożenie warstwy ścieralnej o grubości </w:t>
      </w:r>
      <w:smartTag w:uri="urn:schemas-microsoft-com:office:smarttags" w:element="metricconverter">
        <w:smartTagPr>
          <w:attr w:name="ProductID" w:val="4 cm"/>
        </w:smartTagPr>
        <w:r w:rsidRPr="00961135">
          <w:rPr>
            <w:bCs/>
            <w:sz w:val="22"/>
            <w:szCs w:val="22"/>
          </w:rPr>
          <w:t>4 cm</w:t>
        </w:r>
      </w:smartTag>
      <w:r w:rsidRPr="00961135">
        <w:rPr>
          <w:bCs/>
          <w:sz w:val="22"/>
          <w:szCs w:val="22"/>
        </w:rPr>
        <w:t xml:space="preserve"> ze spadkiem jednostronnym ( od ul. Wolskiej spadek na lewą stronę drogi ).</w:t>
      </w:r>
    </w:p>
    <w:p w:rsidR="008D56AA" w:rsidRPr="00961135" w:rsidRDefault="008D56AA" w:rsidP="00961135">
      <w:pPr>
        <w:tabs>
          <w:tab w:val="left" w:pos="709"/>
        </w:tabs>
        <w:ind w:left="720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Sfrezowany asfalt ( destrukt ) jest własnością Gminy Ksawerów.</w:t>
      </w:r>
    </w:p>
    <w:p w:rsidR="008D56AA" w:rsidRPr="00961135" w:rsidRDefault="008D56AA" w:rsidP="00961135">
      <w:pPr>
        <w:tabs>
          <w:tab w:val="left" w:pos="709"/>
        </w:tabs>
        <w:ind w:left="357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Ogólne zasady dotyczące wszystkich ulic:</w:t>
      </w:r>
    </w:p>
    <w:p w:rsidR="008D56AA" w:rsidRPr="00961135" w:rsidRDefault="008D56AA" w:rsidP="00961135">
      <w:pPr>
        <w:tabs>
          <w:tab w:val="left" w:pos="709"/>
        </w:tabs>
        <w:ind w:left="357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- regulacja armatury wod-kan tylko w przypadku wystawania ponad warstwę ścieralną,</w:t>
      </w:r>
    </w:p>
    <w:p w:rsidR="008D56AA" w:rsidRDefault="008D56AA" w:rsidP="004D134F">
      <w:pPr>
        <w:tabs>
          <w:tab w:val="left" w:pos="709"/>
        </w:tabs>
        <w:ind w:left="357"/>
        <w:jc w:val="both"/>
        <w:rPr>
          <w:bCs/>
          <w:sz w:val="22"/>
          <w:szCs w:val="22"/>
        </w:rPr>
      </w:pPr>
      <w:r w:rsidRPr="00961135">
        <w:rPr>
          <w:bCs/>
          <w:sz w:val="22"/>
          <w:szCs w:val="22"/>
        </w:rPr>
        <w:t>- operacje frezowania i profilowania należy wykonywać do uzyskania niwelety rów</w:t>
      </w:r>
      <w:r>
        <w:rPr>
          <w:bCs/>
          <w:sz w:val="22"/>
          <w:szCs w:val="22"/>
        </w:rPr>
        <w:t>nej z niweleta ulic przyległych</w:t>
      </w:r>
    </w:p>
    <w:p w:rsidR="008D56AA" w:rsidRPr="004D134F" w:rsidRDefault="008D56AA" w:rsidP="004D134F">
      <w:pPr>
        <w:tabs>
          <w:tab w:val="left" w:pos="709"/>
        </w:tabs>
        <w:ind w:left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należy wykonać roboty pomiarowe oraz inwentaryzację powykonawczą.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4"/>
        </w:rPr>
      </w:pPr>
    </w:p>
    <w:p w:rsidR="008D56AA" w:rsidRPr="005C1254" w:rsidRDefault="008D56AA">
      <w:pPr>
        <w:autoSpaceDE w:val="0"/>
        <w:autoSpaceDN w:val="0"/>
        <w:adjustRightInd w:val="0"/>
        <w:rPr>
          <w:b/>
          <w:bCs/>
          <w:sz w:val="24"/>
        </w:rPr>
      </w:pPr>
      <w:r w:rsidRPr="005C1254">
        <w:rPr>
          <w:b/>
          <w:bCs/>
          <w:sz w:val="24"/>
        </w:rPr>
        <w:t>1.3. Opis wymagań zamawiającego w stosunku do przedmiotu zamówienia.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D56AA" w:rsidRPr="00D17C39" w:rsidRDefault="008D56AA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bCs/>
          <w:color w:val="000000"/>
          <w:sz w:val="24"/>
        </w:rPr>
        <w:t>A. WYMAGANIA OGÓLNE</w:t>
      </w:r>
    </w:p>
    <w:p w:rsidR="008D56AA" w:rsidRPr="00D17C39" w:rsidRDefault="008D56AA" w:rsidP="00D17C39">
      <w:pPr>
        <w:jc w:val="both"/>
        <w:rPr>
          <w:sz w:val="22"/>
          <w:szCs w:val="22"/>
        </w:rPr>
      </w:pPr>
      <w:r w:rsidRPr="00D17C39">
        <w:rPr>
          <w:sz w:val="22"/>
          <w:szCs w:val="22"/>
        </w:rPr>
        <w:t>Na wykonawcy robót ciąży obowiązek przestrzegania norm krajowych, które dotyczą wykonywanych prac objętych umową i stosowania postanowień na równi z wszystkimi innymi wymogami dobrej praktyki, wiedzą techniczną, sztuką budowlaną oraz należyta starannością.</w:t>
      </w:r>
    </w:p>
    <w:p w:rsidR="008D56AA" w:rsidRPr="00D17C39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.</w:t>
      </w:r>
    </w:p>
    <w:p w:rsidR="008D56AA" w:rsidRPr="00D17C39" w:rsidRDefault="008D56AA" w:rsidP="00D17C3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D17C39">
        <w:rPr>
          <w:bCs/>
          <w:color w:val="000000"/>
          <w:sz w:val="22"/>
          <w:szCs w:val="22"/>
        </w:rPr>
        <w:t>Zamawiający przewiduje bieżącą kontrolę</w:t>
      </w:r>
      <w:r>
        <w:rPr>
          <w:bCs/>
          <w:color w:val="000000"/>
          <w:sz w:val="22"/>
          <w:szCs w:val="22"/>
        </w:rPr>
        <w:t xml:space="preserve"> wykonywanych robót budowlanych. </w:t>
      </w:r>
      <w:r w:rsidRPr="00D17C39">
        <w:rPr>
          <w:bCs/>
          <w:color w:val="000000"/>
          <w:sz w:val="22"/>
          <w:szCs w:val="22"/>
        </w:rPr>
        <w:t>Kontroli Zamawiającego będą w szczególności poddane:</w:t>
      </w:r>
    </w:p>
    <w:p w:rsidR="008D56AA" w:rsidRDefault="008D56AA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Pr="00D17C39">
        <w:rPr>
          <w:bCs/>
          <w:color w:val="000000"/>
          <w:sz w:val="22"/>
          <w:szCs w:val="22"/>
        </w:rPr>
        <w:t>stosowane gotowe wyroby budowlane</w:t>
      </w:r>
      <w:r w:rsidRPr="00AA2A2B">
        <w:rPr>
          <w:b/>
          <w:bCs/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 odniesieniu do dokumentów potwierdzających ich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dopuszczenie do obrotu ,</w:t>
      </w:r>
    </w:p>
    <w:p w:rsidR="008D56AA" w:rsidRPr="00AA2A2B" w:rsidRDefault="008D56AA" w:rsidP="00D17C3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jakość wykonywanych prac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color w:val="000000"/>
          <w:sz w:val="22"/>
          <w:szCs w:val="22"/>
        </w:rPr>
        <w:t>.</w:t>
      </w:r>
    </w:p>
    <w:p w:rsidR="008D56AA" w:rsidRPr="00D17C39" w:rsidRDefault="008D56AA">
      <w:pPr>
        <w:autoSpaceDE w:val="0"/>
        <w:autoSpaceDN w:val="0"/>
        <w:adjustRightInd w:val="0"/>
        <w:rPr>
          <w:bCs/>
          <w:color w:val="000000"/>
          <w:sz w:val="24"/>
        </w:rPr>
      </w:pPr>
      <w:r w:rsidRPr="00D17C39">
        <w:rPr>
          <w:color w:val="000000"/>
          <w:sz w:val="20"/>
          <w:szCs w:val="20"/>
        </w:rPr>
        <w:t xml:space="preserve"> </w:t>
      </w:r>
      <w:r w:rsidRPr="00D17C39">
        <w:rPr>
          <w:bCs/>
          <w:color w:val="000000"/>
          <w:sz w:val="24"/>
        </w:rPr>
        <w:t>B. WYMAGANIA SZCZEGÓŁOWE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</w:p>
    <w:p w:rsidR="008D56AA" w:rsidRPr="00D17C39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1.</w:t>
      </w:r>
      <w:r w:rsidRPr="00AA2A2B">
        <w:rPr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Organizacja robót budowlanych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Przed rozpoczęciem robót wykonawca opracuje: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plan bezpieczeństwa i ochrony zdrowia (plan BIOZ),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projekt organizacji budowy,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- </w:t>
      </w:r>
      <w:r w:rsidRPr="00AA2A2B">
        <w:rPr>
          <w:color w:val="000000"/>
          <w:sz w:val="22"/>
          <w:szCs w:val="22"/>
        </w:rPr>
        <w:t xml:space="preserve">projekt technologii i organizacji </w:t>
      </w:r>
      <w:r>
        <w:rPr>
          <w:color w:val="000000"/>
          <w:sz w:val="22"/>
          <w:szCs w:val="22"/>
        </w:rPr>
        <w:t>robót</w:t>
      </w:r>
      <w:r w:rsidRPr="00AA2A2B">
        <w:rPr>
          <w:color w:val="000000"/>
          <w:sz w:val="22"/>
          <w:szCs w:val="22"/>
        </w:rPr>
        <w:t>.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2</w:t>
      </w:r>
      <w:r w:rsidRPr="00AA2A2B">
        <w:rPr>
          <w:b/>
          <w:bCs/>
          <w:color w:val="000000"/>
          <w:sz w:val="20"/>
          <w:szCs w:val="20"/>
        </w:rPr>
        <w:t>.</w:t>
      </w: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Zabezpieczenie interesów osób trzecich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odpowiada za ochronę instalacji i urządzeń zlokalizowanych na powierzchni terenu i pod jego poziomem, takie jak rurociągi, kable itp. Wykonawca zapewni właściwe oznaczenie 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zabezpieczenie przed uszkodzeniem tych instalacji i urządzeń w czasie trwania budowy.</w:t>
      </w:r>
    </w:p>
    <w:p w:rsidR="008D56AA" w:rsidRPr="00AA2A2B" w:rsidRDefault="008D56AA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O fakcie przypadkowego uszkodzenia tych instalacji 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na powierzchni ziemi i urządzeń podziemnych wykazanych w dokumentach dostarczonych mu przez Zamawiającego.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</w:t>
      </w:r>
      <w:r w:rsidRPr="00AA2A2B">
        <w:rPr>
          <w:b/>
          <w:bCs/>
          <w:sz w:val="22"/>
          <w:szCs w:val="22"/>
        </w:rPr>
        <w:t>Warunki bezpieczeństwa pracy</w:t>
      </w:r>
    </w:p>
    <w:p w:rsidR="008D56AA" w:rsidRPr="00AA2A2B" w:rsidRDefault="008D56AA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Podczas realizacji robót wykonawca będzie przestrzegać przepisów dotyczących bezpieczeństwa i higieny pracy.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szczególności wykonawca ma obowiązek zadbać, aby personel nie wykonywał pracy w warunkach niebezpiecznych, szkodliwych dla zdrowia oraz nie spełniających odpowiednich wymagań sanitarnych.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Wykonawca zapewni i będzie utrzymywał wszelkie urządzenia zabezpieczające, socjalne oraz sprzęt </w:t>
      </w:r>
      <w:r>
        <w:rPr>
          <w:color w:val="000000"/>
          <w:sz w:val="22"/>
          <w:szCs w:val="22"/>
        </w:rPr>
        <w:t xml:space="preserve">                </w:t>
      </w:r>
      <w:r w:rsidRPr="00AA2A2B">
        <w:rPr>
          <w:color w:val="000000"/>
          <w:sz w:val="22"/>
          <w:szCs w:val="22"/>
        </w:rPr>
        <w:t>i odpowiednią odzież dla ochrony życia i zdrowia osób zatrudnionych na budowie.</w:t>
      </w:r>
    </w:p>
    <w:p w:rsidR="008D56AA" w:rsidRPr="00881D89" w:rsidRDefault="008D56AA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A2B">
        <w:rPr>
          <w:color w:val="000000"/>
          <w:sz w:val="22"/>
          <w:szCs w:val="22"/>
        </w:rPr>
        <w:t>Uznaje się, że wszelkie koszty związane z wypełnieniem wymagań określonych powyżej nie</w:t>
      </w:r>
      <w:r>
        <w:rPr>
          <w:color w:val="000000"/>
          <w:sz w:val="22"/>
          <w:szCs w:val="22"/>
        </w:rPr>
        <w:t xml:space="preserve"> </w:t>
      </w:r>
      <w:r w:rsidRPr="00881D89">
        <w:rPr>
          <w:sz w:val="22"/>
          <w:szCs w:val="22"/>
        </w:rPr>
        <w:t>podlegają odrębnej zapłacie i są uwzględnione w cenie umownej.</w:t>
      </w:r>
    </w:p>
    <w:p w:rsidR="008D56AA" w:rsidRPr="00881D89" w:rsidRDefault="008D56AA">
      <w:pPr>
        <w:pStyle w:val="BodyText2"/>
        <w:rPr>
          <w:rFonts w:ascii="Times New Roman" w:hAnsi="Times New Roman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Pr="00AA2A2B"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Zaplecze dla potrzeb wykonawcy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ramach przekazania placu budowy zamawiający przekaże wykonawcy całość terenu objętego</w:t>
      </w:r>
      <w:r>
        <w:rPr>
          <w:color w:val="000000"/>
          <w:sz w:val="22"/>
          <w:szCs w:val="22"/>
        </w:rPr>
        <w:t xml:space="preserve"> zakresem prac.</w:t>
      </w:r>
    </w:p>
    <w:p w:rsidR="008D56AA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 w:rsidRPr="00881D89">
        <w:rPr>
          <w:b/>
          <w:color w:val="000000"/>
          <w:sz w:val="20"/>
          <w:szCs w:val="20"/>
        </w:rPr>
        <w:t>5</w:t>
      </w:r>
      <w:r w:rsidRPr="00AA2A2B">
        <w:rPr>
          <w:sz w:val="20"/>
          <w:szCs w:val="20"/>
        </w:rPr>
        <w:t xml:space="preserve">. </w:t>
      </w:r>
      <w:r w:rsidRPr="00AA2A2B">
        <w:rPr>
          <w:b/>
          <w:bCs/>
          <w:sz w:val="22"/>
          <w:szCs w:val="22"/>
        </w:rPr>
        <w:t>Materiały, wyroby budowlane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Jakość materiałów, elementów i wyrobów dostarczanych na budowę powinna być zgodna z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wymaganiami norm państwowych (PN lub BN), a w przypadku braku norm - z wymaganiami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określonymi w aprobatach technicznych i powinna być kontrolowana na bieżąco przy każdej dostawie na budowę.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odpowiednich zaświadczeń o jakości wydanych na podstawie norm państwowych lub aprobat technicznych albo świadectw dopuszczenia nie powinny być wbudowane.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Materiały, które nie posiadają zaświadczeń o jakości lub, których jakość budzi zastrzeżenia można wbudować w obiekty pod warunkiem przeprowadzenia, z wynikiem pozytywnym, odpowiednich badań, określonych w przepisach.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Dopuszcza się stosowanie materiałów, elementów i wyrobów zarówno krajowych albo z importu,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przy czym materiały importowane muszą posiadać świadectwa zgodności z PN (BN) lub aprobatami technicznymi.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Zastosowane w programie szczegółowe określenie przedmiotu zamówienia poprzez wskazanie nazwy producenta ma na celu doprecyzowanie przedmiotu zamówienia.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 przypadku, gdy w programie funkcjonalno-użytkowym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nie podano wymagań technicznych dla materiałów, elementów i wyrobów</w:t>
      </w:r>
    </w:p>
    <w:p w:rsidR="008D56AA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albo podano je w sposób ogólny, albo dokonuje się ich zamiany należy każdorazowo dokonać odpowie</w:t>
      </w:r>
      <w:r>
        <w:rPr>
          <w:color w:val="000000"/>
          <w:sz w:val="22"/>
          <w:szCs w:val="22"/>
        </w:rPr>
        <w:t xml:space="preserve">dnich uzgodnień z </w:t>
      </w:r>
      <w:r w:rsidRPr="00AA2A2B">
        <w:rPr>
          <w:color w:val="000000"/>
          <w:sz w:val="22"/>
          <w:szCs w:val="22"/>
        </w:rPr>
        <w:t xml:space="preserve"> In</w:t>
      </w:r>
      <w:r>
        <w:rPr>
          <w:color w:val="000000"/>
          <w:sz w:val="22"/>
          <w:szCs w:val="22"/>
        </w:rPr>
        <w:t>westorem.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bCs/>
          <w:sz w:val="20"/>
          <w:szCs w:val="20"/>
        </w:rPr>
        <w:t>6</w:t>
      </w:r>
      <w:r w:rsidRPr="00AA2A2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Sprzęt i transport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>Wymagania dotyczące sprzętu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podlegający przepisom o dozorze technicznym musi posiadać aktualne dokumenty uprawniające do jego eksploatacji.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Sprzęt zmechanizowany i pomocniczy powinien mieć trwały i wyraźny napis określający jego istotne właściwości techniczne, np.: udźwig, nośność, ciśnienie, temperaturę itp.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2"/>
          <w:szCs w:val="22"/>
        </w:rPr>
      </w:pPr>
      <w:r>
        <w:rPr>
          <w:b/>
          <w:color w:val="000000"/>
          <w:sz w:val="20"/>
          <w:szCs w:val="20"/>
        </w:rPr>
        <w:t>7</w:t>
      </w:r>
      <w:r w:rsidRPr="00AA2A2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AA2A2B">
        <w:rPr>
          <w:b/>
          <w:bCs/>
          <w:sz w:val="22"/>
          <w:szCs w:val="22"/>
        </w:rPr>
        <w:t>Wykonanie robót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Wykonawca jest odpowiedzialny za prowadzenie robót zgodnie z umową oraz za jakość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zastosowanych materiałów i wykonywanych robót, za ich zgodność z dokumentacją projektową,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programem funkcjonalno- użytkowym, harmonogramem robót oraz poleceniami inspektora.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Następstwa jakiegokolwiek błędu w robotach, spowodowanego przez Wykonawcę zostaną przez niego poprawione na własny koszt. Polecenia inspektora będą wykonywane nie później niż w czasie przez niego wyznaczonym, po ich otrzymaniu przez Wykonawcę, pod groźbą zatrzymania robót.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0"/>
          <w:szCs w:val="20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Pr="00AA2A2B">
        <w:rPr>
          <w:b/>
          <w:bCs/>
          <w:color w:val="000000"/>
          <w:sz w:val="22"/>
          <w:szCs w:val="22"/>
        </w:rPr>
        <w:t>.Ustalenia ogólne</w:t>
      </w:r>
    </w:p>
    <w:p w:rsidR="008D56AA" w:rsidRPr="00AA2A2B" w:rsidRDefault="008D56AA" w:rsidP="00881D89">
      <w:pPr>
        <w:pStyle w:val="BodyText2"/>
        <w:jc w:val="both"/>
        <w:rPr>
          <w:rFonts w:ascii="Times New Roman" w:hAnsi="Times New Roman"/>
        </w:rPr>
      </w:pPr>
      <w:r w:rsidRPr="00AA2A2B">
        <w:rPr>
          <w:rFonts w:ascii="Times New Roman" w:hAnsi="Times New Roman"/>
        </w:rPr>
        <w:t>Odbiór robót to zespół czynności polegających na protokolarnym odbiorze od wykonawcy gotowego obiektu budowlanego.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Odbiór częściowy to odbiór robót ulegających zakryciu i zanikających, a także dokonanie prób </w:t>
      </w:r>
      <w:r>
        <w:rPr>
          <w:color w:val="000000"/>
          <w:sz w:val="22"/>
          <w:szCs w:val="22"/>
        </w:rPr>
        <w:t xml:space="preserve">                        </w:t>
      </w:r>
      <w:r w:rsidRPr="00AA2A2B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 w:rsidRPr="00AA2A2B">
        <w:rPr>
          <w:color w:val="000000"/>
          <w:sz w:val="22"/>
          <w:szCs w:val="22"/>
        </w:rPr>
        <w:t>sprawdzeń instalacji, urządzeń technicznych i przewodów kominowych.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Odbiór końcowy to odbiór gotowego obiektu budowlanego od wykonawcy dokonany zgodnie z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procedurą określoną w umowie i niniejszej specyfikacji ogólnej.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</w:t>
      </w:r>
      <w:r w:rsidRPr="00AA2A2B">
        <w:rPr>
          <w:b/>
          <w:bCs/>
          <w:color w:val="000000"/>
          <w:sz w:val="22"/>
          <w:szCs w:val="22"/>
        </w:rPr>
        <w:t>. Roboty dodatkowe</w:t>
      </w:r>
    </w:p>
    <w:p w:rsidR="008D56AA" w:rsidRPr="00AA2A2B" w:rsidRDefault="008D56AA" w:rsidP="00881D8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Jeżeli w toku odbioru wystąpi konieczność wykonania robót dodatkowych w przedmiocie odbioru, warunkujących jego użytkowanie zgodnie z przeznaczeniem, zamawiający może dokonać odbioru wykonanych robót, a strony uzgodnią odrębny termin do wykonania robót dodatkowych. Przedmiotem odbioru jest przedmiot umowy lub jego część określona w umowie, która może być przekazana do użytku.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</w:t>
      </w:r>
      <w:r w:rsidRPr="00AA2A2B">
        <w:rPr>
          <w:b/>
          <w:bCs/>
          <w:color w:val="000000"/>
          <w:sz w:val="22"/>
          <w:szCs w:val="22"/>
        </w:rPr>
        <w:t>. Wykaz dokumentów odbioru końcowego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Następujące dokumenty lub grupy dokumentów winny stanowić załącznik do protokołu odbioru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końcowego obiektu: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Protokół przekazania placu budowy wykonawcy.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Certyfikaty.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Atesty.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Aprobaty techniczne.</w:t>
      </w:r>
    </w:p>
    <w:p w:rsidR="008D56AA" w:rsidRPr="005C1254" w:rsidRDefault="008D56A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5C1254">
        <w:rPr>
          <w:bCs/>
          <w:color w:val="000000"/>
          <w:sz w:val="22"/>
          <w:szCs w:val="22"/>
        </w:rPr>
        <w:t xml:space="preserve">- Wyniki </w:t>
      </w:r>
      <w:r>
        <w:rPr>
          <w:bCs/>
          <w:color w:val="000000"/>
          <w:sz w:val="22"/>
          <w:szCs w:val="22"/>
        </w:rPr>
        <w:t xml:space="preserve">przeprowadzanych </w:t>
      </w:r>
      <w:r w:rsidRPr="005C1254">
        <w:rPr>
          <w:bCs/>
          <w:color w:val="000000"/>
          <w:sz w:val="22"/>
          <w:szCs w:val="22"/>
        </w:rPr>
        <w:t>badań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Inwentaryzację geodezyjną powykonawczą,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Cs w:val="32"/>
        </w:rPr>
        <w:t>2</w:t>
      </w:r>
      <w:r w:rsidRPr="00AA2A2B">
        <w:rPr>
          <w:b/>
          <w:bCs/>
          <w:szCs w:val="32"/>
        </w:rPr>
        <w:t xml:space="preserve">. Cześć informacyjna programu funkcjonalno-użytkowego                            </w:t>
      </w:r>
      <w:r w:rsidRPr="00AA2A2B">
        <w:rPr>
          <w:color w:val="000000"/>
          <w:sz w:val="22"/>
          <w:szCs w:val="22"/>
        </w:rPr>
        <w:t xml:space="preserve"> </w:t>
      </w:r>
    </w:p>
    <w:p w:rsidR="008D56AA" w:rsidRPr="005C1254" w:rsidRDefault="008D56AA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2.1. Dokumenty potwierdzające zgodność zamierzenia budowlanego z   </w:t>
      </w:r>
    </w:p>
    <w:p w:rsidR="008D56AA" w:rsidRPr="005C1254" w:rsidRDefault="008D56AA">
      <w:pPr>
        <w:autoSpaceDE w:val="0"/>
        <w:autoSpaceDN w:val="0"/>
        <w:adjustRightInd w:val="0"/>
        <w:rPr>
          <w:b/>
          <w:sz w:val="24"/>
        </w:rPr>
      </w:pPr>
      <w:r w:rsidRPr="005C1254">
        <w:rPr>
          <w:b/>
          <w:sz w:val="24"/>
        </w:rPr>
        <w:t xml:space="preserve">       wymaganiami wynikającymi z odrębnych przepisów;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b/>
          <w:bCs/>
        </w:rPr>
      </w:pPr>
      <w:r w:rsidRPr="00AA2A2B">
        <w:rPr>
          <w:b/>
          <w:bCs/>
          <w:color w:val="000000"/>
          <w:sz w:val="22"/>
          <w:szCs w:val="22"/>
        </w:rPr>
        <w:t xml:space="preserve"> ,,</w:t>
      </w:r>
      <w:r w:rsidRPr="00AA2A2B">
        <w:rPr>
          <w:b/>
          <w:bCs/>
        </w:rPr>
        <w:t xml:space="preserve"> Remont nawierzchni ulic : Miodowa, Leśna, Cicha, Słowackiego, Kosmowskiej, Zielona w Ksawerowie poprzez wykonanie nakładki bitumicznej”.”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Cs w:val="22"/>
        </w:rPr>
      </w:pPr>
    </w:p>
    <w:p w:rsidR="008D56AA" w:rsidRPr="005C1254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C1254">
        <w:rPr>
          <w:color w:val="000000"/>
          <w:sz w:val="22"/>
          <w:szCs w:val="22"/>
        </w:rPr>
        <w:sym w:font="Symbol" w:char="F0B7"/>
      </w:r>
      <w:r w:rsidRPr="005C1254">
        <w:rPr>
          <w:color w:val="000000"/>
          <w:sz w:val="22"/>
          <w:szCs w:val="22"/>
        </w:rPr>
        <w:t xml:space="preserve"> Zamawiający posiada zgłoszenie robót budowlanych niewymagających pozwolenia na budowę,                                                                                        </w:t>
      </w:r>
      <w:r w:rsidRPr="005C1254">
        <w:rPr>
          <w:sz w:val="22"/>
          <w:szCs w:val="22"/>
        </w:rPr>
        <w:t xml:space="preserve">                   </w:t>
      </w:r>
      <w:r w:rsidRPr="005C1254">
        <w:rPr>
          <w:sz w:val="22"/>
          <w:szCs w:val="22"/>
        </w:rPr>
        <w:sym w:font="Symbol" w:char="F0B7"/>
      </w:r>
      <w:r w:rsidRPr="005C1254">
        <w:rPr>
          <w:sz w:val="22"/>
          <w:szCs w:val="22"/>
        </w:rPr>
        <w:t xml:space="preserve"> </w:t>
      </w:r>
      <w:r>
        <w:rPr>
          <w:sz w:val="22"/>
          <w:szCs w:val="22"/>
        </w:rPr>
        <w:t>Zamawiający oświadcza, że posiada</w:t>
      </w:r>
      <w:r w:rsidRPr="005C1254">
        <w:rPr>
          <w:bCs/>
          <w:sz w:val="22"/>
          <w:szCs w:val="22"/>
        </w:rPr>
        <w:t xml:space="preserve"> prawo do dysponowania</w:t>
      </w:r>
      <w:r>
        <w:rPr>
          <w:bCs/>
          <w:sz w:val="22"/>
          <w:szCs w:val="22"/>
        </w:rPr>
        <w:t xml:space="preserve"> </w:t>
      </w:r>
      <w:r w:rsidRPr="005C1254">
        <w:rPr>
          <w:bCs/>
          <w:sz w:val="22"/>
          <w:szCs w:val="22"/>
        </w:rPr>
        <w:t>nieruchomością na cele budowlane</w:t>
      </w:r>
      <w:r>
        <w:rPr>
          <w:bCs/>
          <w:sz w:val="22"/>
          <w:szCs w:val="22"/>
        </w:rPr>
        <w:t>.</w:t>
      </w:r>
      <w:r w:rsidRPr="005C1254">
        <w:rPr>
          <w:bCs/>
          <w:sz w:val="22"/>
          <w:szCs w:val="22"/>
        </w:rPr>
        <w:t xml:space="preserve">                                                                                   </w:t>
      </w:r>
      <w:r w:rsidRPr="005C1254">
        <w:rPr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>
        <w:rPr>
          <w:b/>
          <w:bCs/>
          <w:color w:val="000000"/>
          <w:sz w:val="20"/>
          <w:szCs w:val="20"/>
        </w:rPr>
        <w:t>2.2</w:t>
      </w:r>
      <w:r w:rsidRPr="00AA2A2B">
        <w:rPr>
          <w:color w:val="000000"/>
          <w:sz w:val="20"/>
          <w:szCs w:val="20"/>
        </w:rPr>
        <w:t xml:space="preserve">. </w:t>
      </w:r>
      <w:r w:rsidRPr="00AA2A2B">
        <w:rPr>
          <w:b/>
          <w:bCs/>
          <w:sz w:val="24"/>
        </w:rPr>
        <w:t>Przepisy prawne i normy związane z projektowaniem i wykonaniem zamierzenia budowlanego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Inwestycja będzie realizowana zgodnie z następującymi aktami prawnymi: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- </w:t>
      </w:r>
      <w:r w:rsidRPr="00AA2A2B">
        <w:rPr>
          <w:color w:val="000000"/>
          <w:sz w:val="18"/>
          <w:szCs w:val="18"/>
        </w:rPr>
        <w:t xml:space="preserve"> </w:t>
      </w:r>
      <w:r w:rsidRPr="00AA2A2B">
        <w:rPr>
          <w:color w:val="000000"/>
          <w:sz w:val="22"/>
          <w:szCs w:val="22"/>
        </w:rPr>
        <w:t>Ustawa z dnia 7 lipca 1994r. "Prawo budowlane" (Dz.U. Z 2003r. Nr 207, poz. 2016 z późn.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zm.)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2A2B">
        <w:rPr>
          <w:color w:val="000000"/>
          <w:sz w:val="22"/>
          <w:szCs w:val="22"/>
        </w:rPr>
        <w:t>ROZPORZĄDZENIE MINISTRA INFRASTRUKTURY z dnia 2 września 2004 r. w sprawie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szczegółowego zakresu i formy dokumentacji projektowej, specyfikacji technicznych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wykonania i odbioru robót budowlanych oraz programu funkcjonalno-użytkowego (Dz. U. z</w:t>
      </w:r>
    </w:p>
    <w:p w:rsidR="008D56AA" w:rsidRPr="00AA2A2B" w:rsidRDefault="008D56AA" w:rsidP="005C125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>dnia 16 września 2004 r. Nr 202 poz.2072 )</w:t>
      </w:r>
    </w:p>
    <w:p w:rsidR="008D56AA" w:rsidRPr="00AA2A2B" w:rsidRDefault="008D56AA">
      <w:pPr>
        <w:autoSpaceDE w:val="0"/>
        <w:autoSpaceDN w:val="0"/>
        <w:adjustRightInd w:val="0"/>
        <w:rPr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b/>
          <w:bCs/>
          <w:sz w:val="24"/>
        </w:rPr>
      </w:pPr>
      <w:r w:rsidRPr="005C1254">
        <w:rPr>
          <w:b/>
          <w:sz w:val="20"/>
          <w:szCs w:val="20"/>
        </w:rPr>
        <w:t>2.3.</w:t>
      </w:r>
      <w:r w:rsidRPr="00AA2A2B">
        <w:rPr>
          <w:sz w:val="20"/>
          <w:szCs w:val="20"/>
        </w:rPr>
        <w:t xml:space="preserve"> </w:t>
      </w:r>
      <w:r w:rsidRPr="00AA2A2B">
        <w:rPr>
          <w:b/>
          <w:bCs/>
          <w:sz w:val="24"/>
        </w:rPr>
        <w:t>Dodatkowe wytyczne inwestorskie i uwarunkowania związane z budową i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33339A"/>
          <w:sz w:val="24"/>
        </w:rPr>
      </w:pPr>
      <w:r w:rsidRPr="00AA2A2B">
        <w:rPr>
          <w:b/>
          <w:bCs/>
          <w:sz w:val="24"/>
        </w:rPr>
        <w:t xml:space="preserve">    jej przeprowadzeniem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b/>
          <w:bCs/>
          <w:color w:val="000000"/>
          <w:sz w:val="22"/>
          <w:szCs w:val="22"/>
        </w:rPr>
        <w:t xml:space="preserve"> 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- </w:t>
      </w:r>
      <w:r w:rsidRPr="00AA2A2B">
        <w:rPr>
          <w:b/>
          <w:bCs/>
          <w:color w:val="000000"/>
          <w:sz w:val="22"/>
          <w:szCs w:val="22"/>
        </w:rPr>
        <w:t>Zakres prac do wykonania w ramach zamówienia.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oczekuje, że wykonawca opracuje i przedłoży do zatwierdzenia koncepcję </w:t>
      </w:r>
      <w:r>
        <w:rPr>
          <w:color w:val="000000"/>
          <w:sz w:val="22"/>
          <w:szCs w:val="22"/>
        </w:rPr>
        <w:t>wykonania nakładek na poszczególnych ulicach.</w:t>
      </w:r>
      <w:r w:rsidRPr="00AA2A2B">
        <w:rPr>
          <w:color w:val="000000"/>
          <w:sz w:val="22"/>
          <w:szCs w:val="22"/>
        </w:rPr>
        <w:t>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A2A2B">
        <w:rPr>
          <w:color w:val="000000"/>
          <w:sz w:val="22"/>
          <w:szCs w:val="22"/>
        </w:rPr>
        <w:t xml:space="preserve">Zamawiający zgłosi swoje uwagi do proponowanych rozwiązań i wyda zalecenia do uwzględnienia w </w:t>
      </w:r>
      <w:r>
        <w:rPr>
          <w:color w:val="000000"/>
          <w:sz w:val="22"/>
          <w:szCs w:val="22"/>
        </w:rPr>
        <w:t>wykonawstwie.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4"/>
        </w:rPr>
      </w:pPr>
      <w:r w:rsidRPr="00AA2A2B">
        <w:rPr>
          <w:b/>
          <w:color w:val="000000"/>
          <w:sz w:val="24"/>
        </w:rPr>
        <w:t>Zamawiający oczekuje następujących terminów robót</w:t>
      </w:r>
      <w:r w:rsidRPr="00AA2A2B">
        <w:rPr>
          <w:color w:val="000000"/>
          <w:sz w:val="24"/>
        </w:rPr>
        <w:t xml:space="preserve"> :</w:t>
      </w:r>
    </w:p>
    <w:p w:rsidR="008D56AA" w:rsidRDefault="008D56AA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AA2A2B">
        <w:rPr>
          <w:b/>
          <w:bCs/>
          <w:color w:val="000000"/>
          <w:sz w:val="24"/>
        </w:rPr>
        <w:t xml:space="preserve">roboty </w:t>
      </w:r>
      <w:r>
        <w:rPr>
          <w:b/>
          <w:bCs/>
          <w:color w:val="000000"/>
          <w:sz w:val="24"/>
        </w:rPr>
        <w:t>zostaną wykonane do 30.09.2013 r.</w:t>
      </w:r>
    </w:p>
    <w:p w:rsidR="008D56AA" w:rsidRPr="00AA2A2B" w:rsidRDefault="008D56AA">
      <w:pPr>
        <w:autoSpaceDE w:val="0"/>
        <w:autoSpaceDN w:val="0"/>
        <w:adjustRightInd w:val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 wymagany termin gwarancji – 3 lata od daty protokółu odbioru.</w:t>
      </w:r>
    </w:p>
    <w:p w:rsidR="008D56AA" w:rsidRPr="00AA2A2B" w:rsidRDefault="008D56A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D56AA" w:rsidRDefault="008D56AA"/>
    <w:sectPr w:rsidR="008D56AA" w:rsidSect="00A340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3B16"/>
    <w:multiLevelType w:val="hybridMultilevel"/>
    <w:tmpl w:val="2D20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9712F"/>
    <w:multiLevelType w:val="hybridMultilevel"/>
    <w:tmpl w:val="43F2049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30491C"/>
    <w:multiLevelType w:val="hybridMultilevel"/>
    <w:tmpl w:val="9E40ABC8"/>
    <w:lvl w:ilvl="0" w:tplc="06DA35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E2D"/>
    <w:rsid w:val="00022BAD"/>
    <w:rsid w:val="000B177D"/>
    <w:rsid w:val="000D518F"/>
    <w:rsid w:val="0016676E"/>
    <w:rsid w:val="00263006"/>
    <w:rsid w:val="002B55C4"/>
    <w:rsid w:val="00373D7E"/>
    <w:rsid w:val="00395FEF"/>
    <w:rsid w:val="003D380B"/>
    <w:rsid w:val="004027B7"/>
    <w:rsid w:val="00454310"/>
    <w:rsid w:val="004B2A78"/>
    <w:rsid w:val="004D134F"/>
    <w:rsid w:val="004E2845"/>
    <w:rsid w:val="005C1254"/>
    <w:rsid w:val="00627672"/>
    <w:rsid w:val="00633A2C"/>
    <w:rsid w:val="007B7A2F"/>
    <w:rsid w:val="00874687"/>
    <w:rsid w:val="00881D89"/>
    <w:rsid w:val="00887CED"/>
    <w:rsid w:val="00894431"/>
    <w:rsid w:val="008D56AA"/>
    <w:rsid w:val="00911AAE"/>
    <w:rsid w:val="00961135"/>
    <w:rsid w:val="00A340F7"/>
    <w:rsid w:val="00A402E3"/>
    <w:rsid w:val="00AA2A2B"/>
    <w:rsid w:val="00AE0E2D"/>
    <w:rsid w:val="00C51F47"/>
    <w:rsid w:val="00CB62FB"/>
    <w:rsid w:val="00D17C39"/>
    <w:rsid w:val="00D3199D"/>
    <w:rsid w:val="00E41503"/>
    <w:rsid w:val="00F12BC9"/>
    <w:rsid w:val="00F76A27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F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0F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0F7"/>
    <w:pPr>
      <w:keepNext/>
      <w:autoSpaceDE w:val="0"/>
      <w:autoSpaceDN w:val="0"/>
      <w:adjustRightInd w:val="0"/>
      <w:outlineLvl w:val="3"/>
    </w:pPr>
    <w:rPr>
      <w:b/>
      <w:bCs/>
      <w:color w:val="000000"/>
      <w:sz w:val="36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0F7"/>
    <w:pPr>
      <w:keepNext/>
      <w:autoSpaceDE w:val="0"/>
      <w:autoSpaceDN w:val="0"/>
      <w:adjustRightInd w:val="0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40F7"/>
    <w:pPr>
      <w:keepNext/>
      <w:autoSpaceDE w:val="0"/>
      <w:autoSpaceDN w:val="0"/>
      <w:adjustRightInd w:val="0"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40F7"/>
    <w:pPr>
      <w:keepNext/>
      <w:autoSpaceDE w:val="0"/>
      <w:autoSpaceDN w:val="0"/>
      <w:adjustRightInd w:val="0"/>
      <w:outlineLvl w:val="6"/>
    </w:pPr>
    <w:rPr>
      <w:rFonts w:ascii="TimesNewRomanPSMT" w:hAnsi="TimesNewRomanPSMT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40F7"/>
    <w:pPr>
      <w:keepNext/>
      <w:autoSpaceDE w:val="0"/>
      <w:autoSpaceDN w:val="0"/>
      <w:adjustRightInd w:val="0"/>
      <w:outlineLvl w:val="7"/>
    </w:pPr>
    <w:rPr>
      <w:rFonts w:ascii="TimesNewRomanPS-BoldMT" w:hAnsi="TimesNewRomanPS-BoldMT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340F7"/>
    <w:pPr>
      <w:autoSpaceDE w:val="0"/>
      <w:autoSpaceDN w:val="0"/>
      <w:adjustRightInd w:val="0"/>
    </w:pPr>
    <w:rPr>
      <w:rFonts w:ascii="Tahoma" w:hAnsi="Tahoma" w:cs="Tahoma"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340F7"/>
    <w:pPr>
      <w:autoSpaceDE w:val="0"/>
      <w:autoSpaceDN w:val="0"/>
      <w:adjustRightInd w:val="0"/>
    </w:pPr>
    <w:rPr>
      <w:rFonts w:ascii="TimesNewRomanPSMT" w:hAnsi="TimesNewRomanPSMT"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6</Pages>
  <Words>1713</Words>
  <Characters>10279</Characters>
  <Application>Microsoft Office Outlook</Application>
  <DocSecurity>0</DocSecurity>
  <Lines>0</Lines>
  <Paragraphs>0</Paragraphs>
  <ScaleCrop>false</ScaleCrop>
  <Company>BK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user</dc:creator>
  <cp:keywords/>
  <dc:description/>
  <cp:lastModifiedBy>user</cp:lastModifiedBy>
  <cp:revision>13</cp:revision>
  <cp:lastPrinted>2013-07-29T05:43:00Z</cp:lastPrinted>
  <dcterms:created xsi:type="dcterms:W3CDTF">2013-07-11T06:21:00Z</dcterms:created>
  <dcterms:modified xsi:type="dcterms:W3CDTF">2013-07-29T05:48:00Z</dcterms:modified>
</cp:coreProperties>
</file>